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3F" w:rsidRDefault="00F84253" w:rsidP="004E213F">
      <w:pPr>
        <w:jc w:val="center"/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7A6A28" wp14:editId="00478023">
                <wp:simplePos x="0" y="0"/>
                <wp:positionH relativeFrom="column">
                  <wp:posOffset>-819150</wp:posOffset>
                </wp:positionH>
                <wp:positionV relativeFrom="paragraph">
                  <wp:posOffset>-638175</wp:posOffset>
                </wp:positionV>
                <wp:extent cx="6505575" cy="933450"/>
                <wp:effectExtent l="0" t="0" r="9525" b="0"/>
                <wp:wrapNone/>
                <wp:docPr id="5" name="קבוצה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933450"/>
                          <a:chOff x="0" y="0"/>
                          <a:chExt cx="6505575" cy="933450"/>
                        </a:xfrm>
                      </wpg:grpSpPr>
                      <pic:pic xmlns:pic="http://schemas.openxmlformats.org/drawingml/2006/picture">
                        <pic:nvPicPr>
                          <pic:cNvPr id="3" name="תמונה 0" descr="reout_logo_hadash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l="70759" r="5551"/>
                          <a:stretch>
                            <a:fillRect/>
                          </a:stretch>
                        </pic:blipFill>
                        <pic:spPr>
                          <a:xfrm>
                            <a:off x="5438775" y="304800"/>
                            <a:ext cx="1066800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תמונה 0" descr="reout_logo_hadash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40849" r="33803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0"/>
                            <a:ext cx="1333500" cy="628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תמונה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95525" y="0"/>
                            <a:ext cx="2333625" cy="857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קבוצה 5" o:spid="_x0000_s1026" style="position:absolute;left:0;text-align:left;margin-left:-64.5pt;margin-top:-50.25pt;width:512.25pt;height:73.5pt;z-index:251662336" coordsize="65055,9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//9lQSwMECgAAAAAAAAAhAPs1PtDl&#10;iAAA5YgAABUAAABkcnMvbWVkaWEvaW1hZ2UxLmpwZWf/2P/gABBKRklGAAEBAQDcANwAAP/bAEMA&#10;AgEBAQEBAgEBAQICAgICBAMCAgICBQQEAwQGBQYGBgUGBgYHCQgGBwkHBgYICwgJCgoKCgoGCAsM&#10;CwoMCQoKCv/bAEMBAgICAgICBQMDBQoHBgcKCgoKCgoKCgoKCgoKCgoKCgoKCgoKCgoKCgoKCgoK&#10;CgoKCgoKCgoKCgoKCgoKCgoKCv/AABEIAIEEP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0" o:spid="_x0000_s1027" type="#_x0000_t75" alt="reout_logo_hadash.jpg" style="position:absolute;left:54387;top:3048;width:10668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It8rDAAAA2gAAAA8AAABkcnMvZG93bnJldi54bWxEj0GLwjAUhO8L/ofwBC+iqS4UqUYRQZSF&#10;XVj14u3RPNti81KbtLb/frMgeBxm5htmtelMKVqqXWFZwWwagSBOrS44U3A57ycLEM4jaywtk4Ke&#10;HGzWg48VJto++Zfak89EgLBLUEHufZVI6dKcDLqprYiDd7O1QR9knUld4zPATSnnURRLgwWHhRwr&#10;2uWU3k+NUfAYX5r+K/4ZXw9S999ddYyb1io1GnbbJQhPnX+HX+2jVvAJ/1fCDZ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i3ysMAAADaAAAADwAAAAAAAAAAAAAAAACf&#10;AgAAZHJzL2Rvd25yZXYueG1sUEsFBgAAAAAEAAQA9wAAAI8DAAAAAA==&#10;">
                  <v:imagedata r:id="rId8" o:title="reout_logo_hadash" cropleft="46373f" cropright="3638f"/>
                  <v:path arrowok="t"/>
                </v:shape>
                <v:shape id="תמונה 0" o:spid="_x0000_s1028" type="#_x0000_t75" alt="reout_logo_hadash.jpg" style="position:absolute;top:3048;width:13335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rhN/FAAAA2gAAAA8AAABkcnMvZG93bnJldi54bWxEj09Lw0AUxO9Cv8PyCl7Evlit2NhtkUqh&#10;p0JTPXh7zb78wezbkF3T6KfvFoQeh5n5DbNYDbZRPXe+dqLhYZKAYsmdqaXU8HHY3L+A8oHEUOOE&#10;Nfyyh9VydLOg1LiT7LnPQqkiRHxKGqoQ2hTR5xVb8hPXskSvcJ2lEGVXounoFOG2wWmSPKOlWuJC&#10;RS2vK86/sx+r4XN3xOIP++073rXFrsi+5o+bmda34+HtFVTgIVzD/+2t0fAElyvxBuDyD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64TfxQAAANoAAAAPAAAAAAAAAAAAAAAA&#10;AJ8CAABkcnMvZG93bnJldi54bWxQSwUGAAAAAAQABAD3AAAAkQMAAAAA&#10;">
                  <v:imagedata r:id="rId9" o:title="reout_logo_hadash" cropleft="26771f" cropright="22153f"/>
                  <v:path arrowok="t"/>
                </v:shape>
                <v:shape id="תמונה 2" o:spid="_x0000_s1029" type="#_x0000_t75" style="position:absolute;left:22955;width:23336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y8j/CAAAA2gAAAA8AAABkcnMvZG93bnJldi54bWxEj0FrAjEUhO8F/0N4Qm81qwcpq1FkRfBS&#10;sNuCHp+b52Zx8xKTVLf/vikUehxm5htmuR5sL+4UYudYwXRSgCBunO64VfD5sXt5BRETssbeMSn4&#10;pgjr1ehpiaV2D36ne51akSEcS1RgUvKllLExZDFOnCfO3sUFiynL0Eod8JHhtpezophLix3nBYOe&#10;KkPNtf6yCpru7Pu326E+meOAfnurQ3WplHoeD5sFiERD+g//tfdawQx+r+QbI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MvI/wgAAANoAAAAPAAAAAAAAAAAAAAAAAJ8C&#10;AABkcnMvZG93bnJldi54bWxQSwUGAAAAAAQABAD3AAAAjgMAAAAA&#10;">
                  <v:imagedata r:id="rId10" o:title=""/>
                  <v:path arrowok="t"/>
                </v:shape>
              </v:group>
            </w:pict>
          </mc:Fallback>
        </mc:AlternateContent>
      </w:r>
      <w:r w:rsidR="008719C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1.1pt;margin-top:-16.6pt;width:87.15pt;height:66.45pt;z-index:-251653120;mso-position-horizontal-relative:text;mso-position-vertical-relative:text" strokecolor="white">
            <v:textbox style="mso-next-textbox:#_x0000_s1027">
              <w:txbxContent>
                <w:p w:rsidR="004E213F" w:rsidRPr="00914624" w:rsidRDefault="004E213F" w:rsidP="004E213F">
                  <w:pPr>
                    <w:rPr>
                      <w:color w:val="7030A0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CD13B1" w:rsidRDefault="008719C1" w:rsidP="00D42E5A">
      <w:pPr>
        <w:jc w:val="center"/>
        <w:rPr>
          <w:rtl/>
        </w:rPr>
      </w:pPr>
      <w:r>
        <w:rPr>
          <w:rFonts w:cs="Arial"/>
          <w:noProof/>
          <w:rtl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8" type="#_x0000_t175" style="position:absolute;left:0;text-align:left;margin-left:251.1pt;margin-top:11.95pt;width:93.75pt;height:27pt;z-index:-251652096;mso-position-horizontal-relative:page" adj="7200" fillcolor="#606" stroked="f" strokecolor="#339">
            <v:shadow color="#868686"/>
            <v:textpath style="font-family:&quot;David&quot;;font-size:18pt;v-text-kern:t" trim="t" fitpath="t" string=" אשכול הפיס"/>
            <w10:wrap anchorx="page"/>
          </v:shape>
        </w:pict>
      </w:r>
    </w:p>
    <w:p w:rsidR="00D42E5A" w:rsidRDefault="00D42E5A" w:rsidP="00D42E5A">
      <w:pPr>
        <w:jc w:val="center"/>
        <w:rPr>
          <w:rtl/>
        </w:rPr>
      </w:pPr>
    </w:p>
    <w:p w:rsidR="00D42E5A" w:rsidRDefault="00D42E5A" w:rsidP="00750B13">
      <w:pPr>
        <w:rPr>
          <w:rtl/>
        </w:rPr>
      </w:pPr>
    </w:p>
    <w:p w:rsidR="00D42E5A" w:rsidRDefault="00D42E5A" w:rsidP="00D42E5A">
      <w:pPr>
        <w:jc w:val="center"/>
        <w:rPr>
          <w:rtl/>
        </w:rPr>
      </w:pPr>
    </w:p>
    <w:p w:rsidR="00750B13" w:rsidRPr="00750B13" w:rsidRDefault="00750B13" w:rsidP="00750B13">
      <w:pPr>
        <w:rPr>
          <w:b/>
          <w:bCs/>
          <w:sz w:val="36"/>
          <w:szCs w:val="36"/>
          <w:rtl/>
        </w:rPr>
      </w:pPr>
      <w:r w:rsidRPr="00750B13">
        <w:rPr>
          <w:rFonts w:cs="Arial" w:hint="eastAsia"/>
          <w:b/>
          <w:bCs/>
          <w:sz w:val="36"/>
          <w:szCs w:val="36"/>
          <w:rtl/>
        </w:rPr>
        <w:t>תצפית</w:t>
      </w:r>
      <w:r w:rsidRPr="00750B13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750B13">
        <w:rPr>
          <w:rFonts w:cs="Arial" w:hint="eastAsia"/>
          <w:b/>
          <w:bCs/>
          <w:sz w:val="36"/>
          <w:szCs w:val="36"/>
          <w:rtl/>
        </w:rPr>
        <w:t>ביומימטית</w:t>
      </w:r>
      <w:proofErr w:type="spellEnd"/>
      <w:r w:rsidRPr="00750B13">
        <w:rPr>
          <w:rFonts w:cs="Arial"/>
          <w:b/>
          <w:bCs/>
          <w:sz w:val="36"/>
          <w:szCs w:val="36"/>
          <w:rtl/>
        </w:rPr>
        <w:t xml:space="preserve"> </w:t>
      </w:r>
      <w:r w:rsidRPr="00750B13">
        <w:rPr>
          <w:rFonts w:cs="Arial" w:hint="eastAsia"/>
          <w:b/>
          <w:bCs/>
          <w:sz w:val="36"/>
          <w:szCs w:val="36"/>
          <w:rtl/>
        </w:rPr>
        <w:t>ב</w:t>
      </w:r>
      <w:r w:rsidRPr="00750B13">
        <w:rPr>
          <w:rFonts w:cs="Arial" w:hint="cs"/>
          <w:b/>
          <w:bCs/>
          <w:sz w:val="36"/>
          <w:szCs w:val="36"/>
          <w:rtl/>
        </w:rPr>
        <w:t>ספארי:</w:t>
      </w:r>
    </w:p>
    <w:p w:rsidR="00750B13" w:rsidRDefault="00750B13" w:rsidP="00750B13">
      <w:pPr>
        <w:rPr>
          <w:rtl/>
        </w:rPr>
      </w:pPr>
      <w:r>
        <w:rPr>
          <w:rFonts w:cs="Arial" w:hint="eastAsia"/>
          <w:rtl/>
        </w:rPr>
        <w:t>בחרו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יצור</w:t>
      </w:r>
      <w:r>
        <w:rPr>
          <w:rFonts w:cs="Arial"/>
          <w:rtl/>
        </w:rPr>
        <w:t xml:space="preserve">/ </w:t>
      </w:r>
      <w:r>
        <w:rPr>
          <w:rFonts w:cs="Arial" w:hint="eastAsia"/>
          <w:rtl/>
        </w:rPr>
        <w:t>אורגניזם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מסוים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בסביבה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בע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צמח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קבוצה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נסו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אותו</w:t>
      </w:r>
    </w:p>
    <w:p w:rsidR="00750B13" w:rsidRDefault="00750B13" w:rsidP="00750B13">
      <w:pPr>
        <w:rPr>
          <w:rtl/>
        </w:rPr>
      </w:pPr>
      <w:bookmarkStart w:id="0" w:name="_GoBack"/>
      <w:bookmarkEnd w:id="0"/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למדתם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מהתצפית</w:t>
      </w:r>
      <w:r>
        <w:rPr>
          <w:rFonts w:cs="Arial"/>
          <w:rtl/>
        </w:rPr>
        <w:t>?</w:t>
      </w:r>
    </w:p>
    <w:p w:rsidR="00750B13" w:rsidRDefault="00750B13" w:rsidP="00750B13">
      <w:pPr>
        <w:rPr>
          <w:rtl/>
        </w:rPr>
      </w:pPr>
      <w:r>
        <w:rPr>
          <w:rFonts w:cs="Arial"/>
          <w:rtl/>
        </w:rPr>
        <w:t>________________________________________________________________________</w:t>
      </w:r>
      <w:r>
        <w:rPr>
          <w:rFonts w:cs="Arial" w:hint="cs"/>
          <w:rtl/>
        </w:rPr>
        <w:t>___________________________________________________</w:t>
      </w:r>
      <w:r>
        <w:rPr>
          <w:rFonts w:cs="Arial"/>
          <w:rtl/>
        </w:rPr>
        <w:t>___________</w:t>
      </w:r>
    </w:p>
    <w:p w:rsidR="00750B13" w:rsidRDefault="00750B13" w:rsidP="00750B13">
      <w:pPr>
        <w:rPr>
          <w:rtl/>
        </w:rPr>
      </w:pPr>
      <w:r>
        <w:rPr>
          <w:rFonts w:cs="Arial"/>
          <w:rtl/>
        </w:rPr>
        <w:t>___________________________________________________________________</w:t>
      </w:r>
    </w:p>
    <w:p w:rsidR="00750B13" w:rsidRDefault="00750B13" w:rsidP="00750B13">
      <w:pPr>
        <w:rPr>
          <w:rtl/>
        </w:rPr>
      </w:pPr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מסקרן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אתכם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באורגניזם</w:t>
      </w:r>
      <w:r>
        <w:rPr>
          <w:rFonts w:cs="Arial"/>
          <w:rtl/>
        </w:rPr>
        <w:t xml:space="preserve">? </w:t>
      </w:r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מעורר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פליאה</w:t>
      </w:r>
      <w:r>
        <w:rPr>
          <w:rFonts w:cs="Arial"/>
          <w:rtl/>
        </w:rPr>
        <w:t xml:space="preserve">? </w:t>
      </w:r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מעורר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סקרנות</w:t>
      </w:r>
      <w:r>
        <w:rPr>
          <w:rFonts w:cs="Arial"/>
          <w:rtl/>
        </w:rPr>
        <w:t>?</w:t>
      </w:r>
    </w:p>
    <w:p w:rsidR="00750B13" w:rsidRDefault="00750B13" w:rsidP="00750B13">
      <w:pPr>
        <w:rPr>
          <w:rtl/>
        </w:rPr>
      </w:pPr>
      <w:r>
        <w:rPr>
          <w:rFonts w:cs="Arial"/>
          <w:rtl/>
        </w:rPr>
        <w:t>____________________________________________________________________________</w:t>
      </w:r>
      <w:r>
        <w:rPr>
          <w:rFonts w:cs="Arial" w:hint="cs"/>
          <w:rtl/>
        </w:rPr>
        <w:t>___________________________________________</w:t>
      </w:r>
      <w:r>
        <w:rPr>
          <w:rFonts w:cs="Arial"/>
          <w:rtl/>
        </w:rPr>
        <w:t>_______________</w:t>
      </w:r>
    </w:p>
    <w:p w:rsidR="00750B13" w:rsidRDefault="00750B13" w:rsidP="00750B13">
      <w:pPr>
        <w:rPr>
          <w:rtl/>
        </w:rPr>
      </w:pPr>
      <w:r>
        <w:rPr>
          <w:rFonts w:cs="Arial" w:hint="eastAsia"/>
          <w:rtl/>
        </w:rPr>
        <w:t>רשמו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האורגניזם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שצפיתם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ופרטו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חלקי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גופו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מאלו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חלקים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מורכב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האורגניזם</w:t>
      </w:r>
      <w:r>
        <w:rPr>
          <w:rFonts w:cs="Arial"/>
          <w:rtl/>
        </w:rPr>
        <w:t xml:space="preserve">? </w:t>
      </w:r>
      <w:r>
        <w:rPr>
          <w:rFonts w:cs="Arial" w:hint="eastAsia"/>
          <w:rtl/>
        </w:rPr>
        <w:t>אל</w:t>
      </w:r>
    </w:p>
    <w:p w:rsidR="00750B13" w:rsidRDefault="00750B13" w:rsidP="00750B13">
      <w:pPr>
        <w:rPr>
          <w:rtl/>
        </w:rPr>
      </w:pPr>
      <w:r>
        <w:rPr>
          <w:rFonts w:cs="Arial" w:hint="eastAsia"/>
          <w:rtl/>
        </w:rPr>
        <w:t>תתעמקו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בקווים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ובציור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בחוויה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ציינו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בחיצים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ותיבות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החלקים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השונים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במידה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לכם</w:t>
      </w:r>
    </w:p>
    <w:p w:rsidR="00750B13" w:rsidRDefault="00750B13" w:rsidP="00750B13">
      <w:pPr>
        <w:rPr>
          <w:rtl/>
        </w:rPr>
      </w:pPr>
      <w:r>
        <w:rPr>
          <w:rFonts w:cs="Arial" w:hint="eastAsia"/>
          <w:rtl/>
        </w:rPr>
        <w:t>מצלמה</w:t>
      </w:r>
      <w:r>
        <w:rPr>
          <w:rFonts w:cs="Arial"/>
          <w:rtl/>
        </w:rPr>
        <w:t xml:space="preserve"> – </w:t>
      </w:r>
      <w:r>
        <w:rPr>
          <w:rFonts w:cs="Arial" w:hint="eastAsia"/>
          <w:rtl/>
        </w:rPr>
        <w:t>צלמו</w:t>
      </w:r>
      <w:r>
        <w:rPr>
          <w:rFonts w:cs="Arial"/>
          <w:rtl/>
        </w:rPr>
        <w:t>.</w:t>
      </w:r>
    </w:p>
    <w:p w:rsidR="00750B13" w:rsidRDefault="00750B13" w:rsidP="00750B13">
      <w:pPr>
        <w:rPr>
          <w:rtl/>
        </w:rPr>
      </w:pPr>
      <w:r>
        <w:rPr>
          <w:rFonts w:cs="Arial" w:hint="eastAsia"/>
          <w:rtl/>
        </w:rPr>
        <w:t>כעת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ננתח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האורגניזם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בחשיבה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מערכתית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פרטו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מרכיבי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</w:t>
      </w:r>
      <w:r>
        <w:rPr>
          <w:rFonts w:cs="Arial" w:hint="eastAsia"/>
          <w:rtl/>
        </w:rPr>
        <w:t>חלקי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האורגניזם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וכתבו</w:t>
      </w:r>
    </w:p>
    <w:p w:rsidR="00750B13" w:rsidRDefault="00750B13" w:rsidP="00750B13">
      <w:pPr>
        <w:rPr>
          <w:rtl/>
        </w:rPr>
      </w:pPr>
      <w:r>
        <w:rPr>
          <w:rFonts w:cs="Arial" w:hint="eastAsia"/>
          <w:rtl/>
        </w:rPr>
        <w:t>השערה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התפקוד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שלהם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לפניכם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טבלת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למילוי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המידע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בשלב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מלאו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עמודת</w:t>
      </w:r>
    </w:p>
    <w:p w:rsidR="00750B13" w:rsidRDefault="00750B13" w:rsidP="00750B13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eastAsia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באורגניזם</w:t>
      </w:r>
      <w:r>
        <w:rPr>
          <w:rFonts w:cs="Arial"/>
          <w:rtl/>
        </w:rPr>
        <w:t xml:space="preserve">" </w:t>
      </w:r>
      <w:r>
        <w:rPr>
          <w:rFonts w:cs="Arial" w:hint="eastAsia"/>
          <w:rtl/>
        </w:rPr>
        <w:t>ו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תפקוד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בלבד</w:t>
      </w:r>
      <w:r>
        <w:rPr>
          <w:rFonts w:cs="Arial"/>
          <w:rtl/>
        </w:rPr>
        <w:t>".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50B13" w:rsidTr="00750B13">
        <w:tc>
          <w:tcPr>
            <w:tcW w:w="2130" w:type="dxa"/>
          </w:tcPr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0" w:type="dxa"/>
          </w:tcPr>
          <w:p w:rsidR="00750B13" w:rsidRDefault="00750B13" w:rsidP="00750B13">
            <w:pPr>
              <w:rPr>
                <w:rtl/>
              </w:rPr>
            </w:pPr>
            <w:r>
              <w:rPr>
                <w:rFonts w:cs="Arial" w:hint="eastAsia"/>
                <w:rtl/>
              </w:rPr>
              <w:t>חלק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באורגניזם</w:t>
            </w:r>
          </w:p>
        </w:tc>
        <w:tc>
          <w:tcPr>
            <w:tcW w:w="2131" w:type="dxa"/>
          </w:tcPr>
          <w:p w:rsidR="00750B13" w:rsidRDefault="00750B13" w:rsidP="00750B13">
            <w:pPr>
              <w:rPr>
                <w:rtl/>
              </w:rPr>
            </w:pPr>
            <w:r>
              <w:rPr>
                <w:rFonts w:cs="Arial" w:hint="eastAsia"/>
                <w:rtl/>
              </w:rPr>
              <w:t>תפקוד</w:t>
            </w:r>
          </w:p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1" w:type="dxa"/>
          </w:tcPr>
          <w:p w:rsidR="00750B13" w:rsidRDefault="00750B13" w:rsidP="00750B13">
            <w:pPr>
              <w:rPr>
                <w:rtl/>
              </w:rPr>
            </w:pPr>
            <w:r>
              <w:rPr>
                <w:rFonts w:cs="Arial" w:hint="eastAsia"/>
                <w:rtl/>
              </w:rPr>
              <w:t>יישום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טכנולוגי</w:t>
            </w:r>
          </w:p>
          <w:p w:rsidR="00750B13" w:rsidRDefault="00750B13" w:rsidP="00750B13">
            <w:pPr>
              <w:rPr>
                <w:rtl/>
              </w:rPr>
            </w:pPr>
          </w:p>
        </w:tc>
      </w:tr>
      <w:tr w:rsidR="00750B13" w:rsidTr="00750B13">
        <w:tc>
          <w:tcPr>
            <w:tcW w:w="2130" w:type="dxa"/>
          </w:tcPr>
          <w:p w:rsidR="00750B13" w:rsidRDefault="00750B13" w:rsidP="00750B1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1 </w:t>
            </w:r>
            <w:r>
              <w:rPr>
                <w:rFonts w:cs="Arial" w:hint="eastAsia"/>
                <w:rtl/>
              </w:rPr>
              <w:t>דוגמא</w:t>
            </w:r>
          </w:p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0" w:type="dxa"/>
          </w:tcPr>
          <w:p w:rsidR="00750B13" w:rsidRDefault="00750B13" w:rsidP="00750B13">
            <w:pPr>
              <w:rPr>
                <w:rtl/>
              </w:rPr>
            </w:pPr>
            <w:r>
              <w:rPr>
                <w:rFonts w:hint="cs"/>
                <w:rtl/>
              </w:rPr>
              <w:t>קוץ הדרבן</w:t>
            </w:r>
          </w:p>
        </w:tc>
        <w:tc>
          <w:tcPr>
            <w:tcW w:w="2131" w:type="dxa"/>
          </w:tcPr>
          <w:p w:rsidR="00750B13" w:rsidRDefault="00750B13" w:rsidP="00750B13">
            <w:pPr>
              <w:rPr>
                <w:rtl/>
              </w:rPr>
            </w:pPr>
            <w:r>
              <w:rPr>
                <w:rFonts w:hint="cs"/>
                <w:rtl/>
              </w:rPr>
              <w:t>הגנה</w:t>
            </w:r>
          </w:p>
        </w:tc>
        <w:tc>
          <w:tcPr>
            <w:tcW w:w="2131" w:type="dxa"/>
          </w:tcPr>
          <w:p w:rsidR="00750B13" w:rsidRDefault="00750B13" w:rsidP="00750B13">
            <w:pPr>
              <w:rPr>
                <w:rtl/>
              </w:rPr>
            </w:pPr>
            <w:r>
              <w:rPr>
                <w:rFonts w:hint="cs"/>
                <w:rtl/>
              </w:rPr>
              <w:t>חוט כירורגי</w:t>
            </w:r>
          </w:p>
        </w:tc>
      </w:tr>
      <w:tr w:rsidR="00750B13" w:rsidTr="00750B13">
        <w:tc>
          <w:tcPr>
            <w:tcW w:w="2130" w:type="dxa"/>
          </w:tcPr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0" w:type="dxa"/>
          </w:tcPr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1" w:type="dxa"/>
          </w:tcPr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1" w:type="dxa"/>
          </w:tcPr>
          <w:p w:rsidR="00750B13" w:rsidRDefault="00750B13" w:rsidP="00750B13">
            <w:pPr>
              <w:rPr>
                <w:rtl/>
              </w:rPr>
            </w:pPr>
          </w:p>
        </w:tc>
      </w:tr>
      <w:tr w:rsidR="00750B13" w:rsidTr="00750B13">
        <w:tc>
          <w:tcPr>
            <w:tcW w:w="2130" w:type="dxa"/>
          </w:tcPr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0" w:type="dxa"/>
          </w:tcPr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1" w:type="dxa"/>
          </w:tcPr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1" w:type="dxa"/>
          </w:tcPr>
          <w:p w:rsidR="00750B13" w:rsidRDefault="00750B13" w:rsidP="00750B13">
            <w:pPr>
              <w:rPr>
                <w:rtl/>
              </w:rPr>
            </w:pPr>
          </w:p>
        </w:tc>
      </w:tr>
      <w:tr w:rsidR="00750B13" w:rsidTr="00750B13">
        <w:tc>
          <w:tcPr>
            <w:tcW w:w="2130" w:type="dxa"/>
          </w:tcPr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0" w:type="dxa"/>
          </w:tcPr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1" w:type="dxa"/>
          </w:tcPr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1" w:type="dxa"/>
          </w:tcPr>
          <w:p w:rsidR="00750B13" w:rsidRDefault="00750B13" w:rsidP="00750B13">
            <w:pPr>
              <w:rPr>
                <w:rtl/>
              </w:rPr>
            </w:pPr>
          </w:p>
        </w:tc>
      </w:tr>
      <w:tr w:rsidR="00750B13" w:rsidTr="00750B13">
        <w:tc>
          <w:tcPr>
            <w:tcW w:w="2130" w:type="dxa"/>
          </w:tcPr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0" w:type="dxa"/>
          </w:tcPr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1" w:type="dxa"/>
          </w:tcPr>
          <w:p w:rsidR="00750B13" w:rsidRDefault="00750B13" w:rsidP="00750B13">
            <w:pPr>
              <w:rPr>
                <w:rtl/>
              </w:rPr>
            </w:pPr>
          </w:p>
        </w:tc>
        <w:tc>
          <w:tcPr>
            <w:tcW w:w="2131" w:type="dxa"/>
          </w:tcPr>
          <w:p w:rsidR="00750B13" w:rsidRDefault="00750B13" w:rsidP="00750B13">
            <w:pPr>
              <w:rPr>
                <w:rtl/>
              </w:rPr>
            </w:pPr>
          </w:p>
        </w:tc>
      </w:tr>
    </w:tbl>
    <w:p w:rsidR="00750B13" w:rsidRDefault="00750B13" w:rsidP="00750B13">
      <w:pPr>
        <w:rPr>
          <w:rtl/>
        </w:rPr>
      </w:pPr>
      <w:r>
        <w:rPr>
          <w:rFonts w:cs="Arial" w:hint="eastAsia"/>
          <w:rtl/>
        </w:rPr>
        <w:t>ולסיכום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הייתם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שואלים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האורגניזם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הייתם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יכולים</w:t>
      </w:r>
      <w:r>
        <w:rPr>
          <w:rFonts w:cs="Arial"/>
          <w:rtl/>
        </w:rPr>
        <w:t>? -</w:t>
      </w:r>
    </w:p>
    <w:p w:rsidR="00750B13" w:rsidRDefault="00750B13" w:rsidP="00750B13">
      <w:pPr>
        <w:rPr>
          <w:rtl/>
        </w:rPr>
      </w:pPr>
      <w:r>
        <w:rPr>
          <w:rFonts w:cs="Arial"/>
          <w:rtl/>
        </w:rPr>
        <w:t>_____________________________________________________________________________</w:t>
      </w:r>
      <w:r>
        <w:rPr>
          <w:rFonts w:cs="Arial" w:hint="cs"/>
          <w:rtl/>
        </w:rPr>
        <w:t>___________________________________________</w:t>
      </w:r>
      <w:r>
        <w:rPr>
          <w:rFonts w:cs="Arial"/>
          <w:rtl/>
        </w:rPr>
        <w:t>______________</w:t>
      </w:r>
    </w:p>
    <w:sectPr w:rsidR="00750B13" w:rsidSect="00945A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13"/>
    <w:rsid w:val="00156DF1"/>
    <w:rsid w:val="002F095E"/>
    <w:rsid w:val="004E213F"/>
    <w:rsid w:val="00524F05"/>
    <w:rsid w:val="005A51AA"/>
    <w:rsid w:val="00750B13"/>
    <w:rsid w:val="00782AB3"/>
    <w:rsid w:val="008719C1"/>
    <w:rsid w:val="00914624"/>
    <w:rsid w:val="00B46FB7"/>
    <w:rsid w:val="00CC63EB"/>
    <w:rsid w:val="00CD13B1"/>
    <w:rsid w:val="00D42E5A"/>
    <w:rsid w:val="00D73C29"/>
    <w:rsid w:val="00DA6AEC"/>
    <w:rsid w:val="00EA2575"/>
    <w:rsid w:val="00F8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6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3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56DF1"/>
    <w:rPr>
      <w:rFonts w:ascii="Tahoma" w:eastAsiaTheme="minorEastAsia" w:hAnsi="Tahoma" w:cs="Tahoma"/>
      <w:sz w:val="16"/>
      <w:szCs w:val="16"/>
    </w:rPr>
  </w:style>
  <w:style w:type="table" w:styleId="a5">
    <w:name w:val="Table Grid"/>
    <w:basedOn w:val="a1"/>
    <w:uiPriority w:val="59"/>
    <w:rsid w:val="00750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3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56DF1"/>
    <w:rPr>
      <w:rFonts w:ascii="Tahoma" w:eastAsiaTheme="minorEastAsia" w:hAnsi="Tahoma" w:cs="Tahoma"/>
      <w:sz w:val="16"/>
      <w:szCs w:val="16"/>
    </w:rPr>
  </w:style>
  <w:style w:type="table" w:styleId="a5">
    <w:name w:val="Table Grid"/>
    <w:basedOn w:val="a1"/>
    <w:uiPriority w:val="59"/>
    <w:rsid w:val="00750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Desktop\&#1500;&#1493;&#1490;&#1493;%20&#1488;&#1513;&#1499;&#1493;&#1500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אשכול.dotx</Template>
  <TotalTime>17</TotalTime>
  <Pages>1</Pages>
  <Words>200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2017-06-27T06:12:00Z</cp:lastPrinted>
  <dcterms:created xsi:type="dcterms:W3CDTF">2017-06-14T10:44:00Z</dcterms:created>
  <dcterms:modified xsi:type="dcterms:W3CDTF">2017-06-27T10:27:00Z</dcterms:modified>
</cp:coreProperties>
</file>